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EA3" w:rsidRDefault="002C2908" w:rsidP="000F4C56">
      <w:pPr>
        <w:spacing w:after="240" w:line="360" w:lineRule="auto"/>
        <w:ind w:left="284"/>
        <w:jc w:val="both"/>
      </w:pPr>
      <w:r>
        <w:t>D./Dña</w:t>
      </w:r>
      <w:r w:rsidRPr="00C05B5B">
        <w:t>.</w:t>
      </w:r>
      <w:r w:rsidR="00C05B5B" w:rsidRPr="00C05B5B">
        <w:rPr>
          <w:b/>
        </w:rPr>
        <w:t>_</w:t>
      </w:r>
      <w:r w:rsidR="000A4E91">
        <w:rPr>
          <w:b/>
        </w:rPr>
        <w:t>_____</w:t>
      </w:r>
      <w:r w:rsidR="00C05B5B" w:rsidRPr="00C05B5B">
        <w:rPr>
          <w:b/>
        </w:rPr>
        <w:t>____________________________________</w:t>
      </w:r>
      <w:r w:rsidR="00772701">
        <w:t xml:space="preserve">, con DNI Nº </w:t>
      </w:r>
      <w:r w:rsidR="00C05B5B" w:rsidRPr="00C05B5B">
        <w:rPr>
          <w:b/>
        </w:rPr>
        <w:t>_</w:t>
      </w:r>
      <w:r w:rsidR="00C05B5B">
        <w:rPr>
          <w:b/>
        </w:rPr>
        <w:t>_________</w:t>
      </w:r>
      <w:r w:rsidR="000A4E91">
        <w:rPr>
          <w:b/>
        </w:rPr>
        <w:t>__</w:t>
      </w:r>
      <w:r w:rsidR="00C05B5B">
        <w:rPr>
          <w:b/>
        </w:rPr>
        <w:t>__</w:t>
      </w:r>
      <w:r w:rsidR="00C05B5B" w:rsidRPr="00C05B5B">
        <w:rPr>
          <w:b/>
        </w:rPr>
        <w:t>_</w:t>
      </w:r>
      <w:r w:rsidR="00772701">
        <w:t>,</w:t>
      </w:r>
      <w:r w:rsidR="00A73A55">
        <w:t xml:space="preserve"> </w:t>
      </w:r>
      <w:r w:rsidR="0007109D">
        <w:t xml:space="preserve">colegiado del Colegio </w:t>
      </w:r>
      <w:r w:rsidR="004F72AF">
        <w:t xml:space="preserve"> </w:t>
      </w:r>
      <w:r w:rsidR="0007109D">
        <w:t>_________</w:t>
      </w:r>
      <w:r w:rsidR="004F72AF">
        <w:t>(nombre-completo-colegio)</w:t>
      </w:r>
      <w:r w:rsidR="0007109D">
        <w:t>_________________________ nº de colegiado _________ y representante del _</w:t>
      </w:r>
      <w:r w:rsidR="000F4C56">
        <w:t>(acrónimo-colegio</w:t>
      </w:r>
      <w:r w:rsidR="004F72AF">
        <w:t>)_</w:t>
      </w:r>
      <w:r w:rsidR="0007109D">
        <w:t>___ en la Asamblea General de CONCITI, con motivo de la celebración de elecciones a la Junta de Gobierno de CONCITI a celebrar el 26 de septiembre de 2015, presento mi candidatura los siguientes cargos</w:t>
      </w:r>
      <w:r w:rsidR="001E108B">
        <w:t xml:space="preserve"> principales</w:t>
      </w:r>
      <w:r w:rsidR="0007109D">
        <w:t xml:space="preserve"> en orden de prioridad</w:t>
      </w:r>
      <w:r w:rsidR="00AB587C">
        <w:t xml:space="preserve"> señalado</w:t>
      </w:r>
      <w:r w:rsidR="0007109D"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1843"/>
        <w:gridCol w:w="2602"/>
      </w:tblGrid>
      <w:tr w:rsidR="001E108B" w:rsidRPr="00407EA3" w:rsidTr="004F72AF">
        <w:trPr>
          <w:trHeight w:val="624"/>
          <w:jc w:val="center"/>
        </w:trPr>
        <w:tc>
          <w:tcPr>
            <w:tcW w:w="1965" w:type="dxa"/>
            <w:shd w:val="clear" w:color="auto" w:fill="A6A6A6"/>
            <w:vAlign w:val="center"/>
          </w:tcPr>
          <w:p w:rsidR="001E108B" w:rsidRPr="00407EA3" w:rsidRDefault="001E108B" w:rsidP="004F72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1843" w:type="dxa"/>
            <w:shd w:val="clear" w:color="auto" w:fill="A6A6A6"/>
            <w:vAlign w:val="center"/>
          </w:tcPr>
          <w:p w:rsidR="004F72AF" w:rsidRPr="003565BF" w:rsidRDefault="001E108B" w:rsidP="003565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Presento Candidatura</w:t>
            </w:r>
            <w:r w:rsidR="003565BF">
              <w:rPr>
                <w:rStyle w:val="Refdenotaalpie"/>
                <w:b/>
                <w:sz w:val="20"/>
                <w:szCs w:val="20"/>
              </w:rPr>
              <w:footnoteReference w:id="1"/>
            </w:r>
          </w:p>
        </w:tc>
        <w:tc>
          <w:tcPr>
            <w:tcW w:w="2602" w:type="dxa"/>
            <w:shd w:val="clear" w:color="auto" w:fill="A6A6A6"/>
            <w:vAlign w:val="center"/>
          </w:tcPr>
          <w:p w:rsidR="004F72AF" w:rsidRPr="003565BF" w:rsidRDefault="004F72AF" w:rsidP="003565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Prioridad</w:t>
            </w:r>
            <w:r w:rsidR="003565BF">
              <w:rPr>
                <w:rStyle w:val="Refdenotaalpie"/>
                <w:b/>
                <w:sz w:val="20"/>
                <w:szCs w:val="20"/>
              </w:rPr>
              <w:footnoteReference w:id="2"/>
            </w:r>
          </w:p>
        </w:tc>
      </w:tr>
      <w:tr w:rsidR="001E108B" w:rsidRPr="00407EA3" w:rsidTr="004F72AF">
        <w:trPr>
          <w:trHeight w:val="624"/>
          <w:jc w:val="center"/>
        </w:trPr>
        <w:tc>
          <w:tcPr>
            <w:tcW w:w="1965" w:type="dxa"/>
            <w:vAlign w:val="center"/>
          </w:tcPr>
          <w:p w:rsidR="001E108B" w:rsidRPr="00084859" w:rsidRDefault="001E108B" w:rsidP="0007109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Presidencia</w:t>
            </w:r>
          </w:p>
        </w:tc>
        <w:tc>
          <w:tcPr>
            <w:tcW w:w="1843" w:type="dxa"/>
            <w:vAlign w:val="center"/>
          </w:tcPr>
          <w:p w:rsidR="001E108B" w:rsidRPr="004F72AF" w:rsidRDefault="001E108B" w:rsidP="001E10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1E108B" w:rsidRDefault="001E108B" w:rsidP="001E10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E108B" w:rsidRPr="00407EA3" w:rsidTr="00154E91">
        <w:trPr>
          <w:trHeight w:val="391"/>
          <w:jc w:val="center"/>
        </w:trPr>
        <w:tc>
          <w:tcPr>
            <w:tcW w:w="1965" w:type="dxa"/>
            <w:vAlign w:val="center"/>
          </w:tcPr>
          <w:p w:rsidR="001E108B" w:rsidRPr="00084859" w:rsidRDefault="001E108B" w:rsidP="0007109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Vicepresidencia 1ª</w:t>
            </w:r>
          </w:p>
        </w:tc>
        <w:tc>
          <w:tcPr>
            <w:tcW w:w="1843" w:type="dxa"/>
            <w:vAlign w:val="center"/>
          </w:tcPr>
          <w:p w:rsidR="001E108B" w:rsidRPr="004F72AF" w:rsidRDefault="001E108B" w:rsidP="001E10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1E108B" w:rsidRDefault="001E108B" w:rsidP="001E10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E108B" w:rsidRPr="00407EA3" w:rsidTr="004F72AF">
        <w:trPr>
          <w:trHeight w:val="624"/>
          <w:jc w:val="center"/>
        </w:trPr>
        <w:tc>
          <w:tcPr>
            <w:tcW w:w="1965" w:type="dxa"/>
            <w:vAlign w:val="center"/>
          </w:tcPr>
          <w:p w:rsidR="001E108B" w:rsidRPr="00084859" w:rsidRDefault="001E108B" w:rsidP="0007109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Vicepresidencia 2ª</w:t>
            </w:r>
          </w:p>
        </w:tc>
        <w:tc>
          <w:tcPr>
            <w:tcW w:w="1843" w:type="dxa"/>
            <w:vAlign w:val="center"/>
          </w:tcPr>
          <w:p w:rsidR="001E108B" w:rsidRPr="004F72AF" w:rsidRDefault="001E108B" w:rsidP="001E10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1E108B" w:rsidRDefault="001E108B" w:rsidP="001E10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E108B" w:rsidRPr="00407EA3" w:rsidTr="004F72AF">
        <w:trPr>
          <w:trHeight w:val="624"/>
          <w:jc w:val="center"/>
        </w:trPr>
        <w:tc>
          <w:tcPr>
            <w:tcW w:w="1965" w:type="dxa"/>
            <w:vAlign w:val="center"/>
          </w:tcPr>
          <w:p w:rsidR="001E108B" w:rsidRPr="00407EA3" w:rsidRDefault="001E108B" w:rsidP="0007109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Secretaría</w:t>
            </w:r>
          </w:p>
        </w:tc>
        <w:tc>
          <w:tcPr>
            <w:tcW w:w="1843" w:type="dxa"/>
            <w:vAlign w:val="center"/>
          </w:tcPr>
          <w:p w:rsidR="001E108B" w:rsidRPr="004F72AF" w:rsidRDefault="001E108B" w:rsidP="001E10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1E108B" w:rsidRDefault="001E108B" w:rsidP="001E10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E108B" w:rsidRPr="00407EA3" w:rsidTr="004F72AF">
        <w:trPr>
          <w:trHeight w:val="624"/>
          <w:jc w:val="center"/>
        </w:trPr>
        <w:tc>
          <w:tcPr>
            <w:tcW w:w="1965" w:type="dxa"/>
            <w:vAlign w:val="center"/>
          </w:tcPr>
          <w:p w:rsidR="001E108B" w:rsidRPr="00407EA3" w:rsidRDefault="001E108B" w:rsidP="0007109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Vicesecretaría</w:t>
            </w:r>
          </w:p>
        </w:tc>
        <w:tc>
          <w:tcPr>
            <w:tcW w:w="1843" w:type="dxa"/>
            <w:vAlign w:val="center"/>
          </w:tcPr>
          <w:p w:rsidR="001E108B" w:rsidRPr="004F72AF" w:rsidRDefault="001E108B" w:rsidP="001E10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1E108B" w:rsidRDefault="001E108B" w:rsidP="001E10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E108B" w:rsidRPr="00407EA3" w:rsidTr="004F72AF">
        <w:trPr>
          <w:trHeight w:val="624"/>
          <w:jc w:val="center"/>
        </w:trPr>
        <w:tc>
          <w:tcPr>
            <w:tcW w:w="1965" w:type="dxa"/>
            <w:vAlign w:val="center"/>
          </w:tcPr>
          <w:p w:rsidR="001E108B" w:rsidRPr="00407EA3" w:rsidRDefault="001E108B" w:rsidP="0007109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Tesorería</w:t>
            </w:r>
          </w:p>
        </w:tc>
        <w:tc>
          <w:tcPr>
            <w:tcW w:w="1843" w:type="dxa"/>
            <w:vAlign w:val="center"/>
          </w:tcPr>
          <w:p w:rsidR="001E108B" w:rsidRPr="004F72AF" w:rsidRDefault="001E108B" w:rsidP="001E10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1E108B" w:rsidRDefault="001E108B" w:rsidP="001E10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7109D" w:rsidRDefault="003565BF" w:rsidP="00DB675C">
      <w:pPr>
        <w:autoSpaceDE w:val="0"/>
        <w:autoSpaceDN w:val="0"/>
        <w:adjustRightInd w:val="0"/>
        <w:spacing w:after="240"/>
        <w:jc w:val="both"/>
      </w:pPr>
      <w:bookmarkStart w:id="0" w:name="_GoBack"/>
      <w:bookmarkEnd w:id="0"/>
      <w:r>
        <w:tab/>
      </w:r>
      <w:r>
        <w:tab/>
      </w:r>
    </w:p>
    <w:p w:rsidR="00671CEF" w:rsidRDefault="006D4333" w:rsidP="003565BF">
      <w:pPr>
        <w:jc w:val="center"/>
      </w:pPr>
      <w:r>
        <w:t xml:space="preserve">En    </w:t>
      </w:r>
      <w:r w:rsidR="0007109D">
        <w:t xml:space="preserve">                          </w:t>
      </w:r>
      <w:r>
        <w:t xml:space="preserve">, a      </w:t>
      </w:r>
      <w:r w:rsidR="0058250E">
        <w:t xml:space="preserve"> </w:t>
      </w:r>
      <w:r w:rsidR="00671CEF">
        <w:t xml:space="preserve"> </w:t>
      </w:r>
      <w:r w:rsidR="0058250E">
        <w:t xml:space="preserve">  de </w:t>
      </w:r>
      <w:r w:rsidR="00671CEF">
        <w:t xml:space="preserve">        </w:t>
      </w:r>
      <w:r w:rsidR="0058250E">
        <w:t xml:space="preserve">                   de</w:t>
      </w:r>
      <w:r w:rsidR="003565BF">
        <w:t>l</w:t>
      </w:r>
      <w:r w:rsidR="0007109D">
        <w:t xml:space="preserve"> 2015</w:t>
      </w:r>
    </w:p>
    <w:p w:rsidR="003565BF" w:rsidRDefault="003565BF" w:rsidP="0007109D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86"/>
      </w:tblGrid>
      <w:tr w:rsidR="003565BF" w:rsidTr="003565BF">
        <w:trPr>
          <w:jc w:val="center"/>
        </w:trPr>
        <w:tc>
          <w:tcPr>
            <w:tcW w:w="4986" w:type="dxa"/>
          </w:tcPr>
          <w:p w:rsidR="003565BF" w:rsidRDefault="003565BF" w:rsidP="00743DDC">
            <w:pPr>
              <w:autoSpaceDE w:val="0"/>
              <w:autoSpaceDN w:val="0"/>
              <w:adjustRightInd w:val="0"/>
            </w:pPr>
            <w:r>
              <w:t>Firmado:</w:t>
            </w:r>
          </w:p>
          <w:p w:rsidR="003565BF" w:rsidRDefault="003565BF" w:rsidP="00743DDC">
            <w:pPr>
              <w:autoSpaceDE w:val="0"/>
              <w:autoSpaceDN w:val="0"/>
              <w:adjustRightInd w:val="0"/>
            </w:pPr>
          </w:p>
          <w:p w:rsidR="003565BF" w:rsidRDefault="003565BF" w:rsidP="00743DDC">
            <w:pPr>
              <w:autoSpaceDE w:val="0"/>
              <w:autoSpaceDN w:val="0"/>
              <w:adjustRightInd w:val="0"/>
            </w:pPr>
          </w:p>
          <w:p w:rsidR="003565BF" w:rsidRDefault="003565BF" w:rsidP="00743DDC">
            <w:pPr>
              <w:autoSpaceDE w:val="0"/>
              <w:autoSpaceDN w:val="0"/>
              <w:adjustRightInd w:val="0"/>
            </w:pPr>
          </w:p>
          <w:p w:rsidR="003565BF" w:rsidRDefault="003565BF" w:rsidP="00743DDC">
            <w:pPr>
              <w:autoSpaceDE w:val="0"/>
              <w:autoSpaceDN w:val="0"/>
              <w:adjustRightInd w:val="0"/>
            </w:pPr>
          </w:p>
          <w:p w:rsidR="003565BF" w:rsidRDefault="003565BF" w:rsidP="00743DDC">
            <w:pPr>
              <w:autoSpaceDE w:val="0"/>
              <w:autoSpaceDN w:val="0"/>
              <w:adjustRightInd w:val="0"/>
            </w:pPr>
          </w:p>
          <w:p w:rsidR="003565BF" w:rsidRDefault="003565BF" w:rsidP="00C05B5B">
            <w:pPr>
              <w:autoSpaceDE w:val="0"/>
              <w:autoSpaceDN w:val="0"/>
              <w:adjustRightInd w:val="0"/>
            </w:pPr>
            <w:r>
              <w:t>D. /Dña.________________________________</w:t>
            </w:r>
          </w:p>
        </w:tc>
      </w:tr>
    </w:tbl>
    <w:p w:rsidR="00095CB7" w:rsidRPr="00407EA3" w:rsidRDefault="008C3B49" w:rsidP="003565BF">
      <w:pPr>
        <w:autoSpaceDE w:val="0"/>
        <w:autoSpaceDN w:val="0"/>
        <w:adjustRightInd w:val="0"/>
        <w:jc w:val="center"/>
      </w:pPr>
      <w:r w:rsidRPr="00743DDC">
        <w:rPr>
          <w:sz w:val="20"/>
          <w:szCs w:val="20"/>
        </w:rPr>
        <w:t xml:space="preserve">(Firma </w:t>
      </w:r>
      <w:r w:rsidR="003565BF">
        <w:rPr>
          <w:sz w:val="20"/>
          <w:szCs w:val="20"/>
        </w:rPr>
        <w:t>manuscrita</w:t>
      </w:r>
      <w:r>
        <w:rPr>
          <w:sz w:val="20"/>
          <w:szCs w:val="20"/>
        </w:rPr>
        <w:t xml:space="preserve"> </w:t>
      </w:r>
      <w:r w:rsidRPr="00743DDC">
        <w:rPr>
          <w:sz w:val="20"/>
          <w:szCs w:val="20"/>
        </w:rPr>
        <w:t xml:space="preserve">y </w:t>
      </w:r>
      <w:r>
        <w:rPr>
          <w:sz w:val="20"/>
          <w:szCs w:val="20"/>
        </w:rPr>
        <w:t>s</w:t>
      </w:r>
      <w:r w:rsidRPr="00743DDC">
        <w:rPr>
          <w:sz w:val="20"/>
          <w:szCs w:val="20"/>
        </w:rPr>
        <w:t>ello del Colegio</w:t>
      </w:r>
      <w:r>
        <w:rPr>
          <w:sz w:val="20"/>
          <w:szCs w:val="20"/>
        </w:rPr>
        <w:t xml:space="preserve"> o firma digital</w:t>
      </w:r>
      <w:r w:rsidRPr="00743DDC">
        <w:rPr>
          <w:sz w:val="20"/>
          <w:szCs w:val="20"/>
        </w:rPr>
        <w:t>)</w:t>
      </w:r>
    </w:p>
    <w:sectPr w:rsidR="00095CB7" w:rsidRPr="00407EA3" w:rsidSect="00833A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2694" w:right="1183" w:bottom="1560" w:left="1701" w:header="426" w:footer="51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DB7" w:rsidRDefault="00082DB7" w:rsidP="00410285">
      <w:r>
        <w:separator/>
      </w:r>
    </w:p>
  </w:endnote>
  <w:endnote w:type="continuationSeparator" w:id="0">
    <w:p w:rsidR="00082DB7" w:rsidRDefault="00082DB7" w:rsidP="0041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8C8" w:rsidRDefault="00D878C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C80" w:rsidRDefault="00D878C8" w:rsidP="008C3B49">
    <w:pPr>
      <w:pBdr>
        <w:top w:val="single" w:sz="4" w:space="1" w:color="auto"/>
      </w:pBdr>
      <w:jc w:val="both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5006340</wp:posOffset>
              </wp:positionH>
              <wp:positionV relativeFrom="paragraph">
                <wp:posOffset>22860</wp:posOffset>
              </wp:positionV>
              <wp:extent cx="972820" cy="145415"/>
              <wp:effectExtent l="0" t="3810" r="2540" b="317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49" w:rsidRPr="00B16741" w:rsidRDefault="008C3B49" w:rsidP="008C3B49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B16741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="00C10CEA" w:rsidRPr="00B16741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16741"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C10CEA" w:rsidRPr="00B16741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E3D42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C10CEA" w:rsidRPr="00B16741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Pr="00B16741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="00C10CEA" w:rsidRPr="00B16741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16741">
                            <w:rPr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="00C10CEA" w:rsidRPr="00B16741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E3D42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C10CEA" w:rsidRPr="00B16741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left:0;text-align:left;margin-left:394.2pt;margin-top:1.8pt;width:76.6pt;height:1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" stroked="f">
              <v:textbox inset="0,0,0,0">
                <w:txbxContent>
                  <w:p w:rsidR="008C3B49" w:rsidRPr="00B16741" w:rsidRDefault="008C3B49" w:rsidP="008C3B49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B16741">
                      <w:rPr>
                        <w:sz w:val="20"/>
                        <w:szCs w:val="20"/>
                      </w:rPr>
                      <w:t xml:space="preserve">Página </w:t>
                    </w:r>
                    <w:r w:rsidR="00C10CEA" w:rsidRPr="00B16741">
                      <w:rPr>
                        <w:sz w:val="20"/>
                        <w:szCs w:val="20"/>
                      </w:rPr>
                      <w:fldChar w:fldCharType="begin"/>
                    </w:r>
                    <w:r w:rsidRPr="00B16741">
                      <w:rPr>
                        <w:sz w:val="20"/>
                        <w:szCs w:val="20"/>
                      </w:rPr>
                      <w:instrText xml:space="preserve"> PAGE </w:instrText>
                    </w:r>
                    <w:r w:rsidR="00C10CEA" w:rsidRPr="00B16741">
                      <w:rPr>
                        <w:sz w:val="20"/>
                        <w:szCs w:val="20"/>
                      </w:rPr>
                      <w:fldChar w:fldCharType="separate"/>
                    </w:r>
                    <w:r w:rsidR="005E3D42">
                      <w:rPr>
                        <w:noProof/>
                        <w:sz w:val="20"/>
                        <w:szCs w:val="20"/>
                      </w:rPr>
                      <w:t>1</w:t>
                    </w:r>
                    <w:r w:rsidR="00C10CEA" w:rsidRPr="00B16741">
                      <w:rPr>
                        <w:sz w:val="20"/>
                        <w:szCs w:val="20"/>
                      </w:rPr>
                      <w:fldChar w:fldCharType="end"/>
                    </w:r>
                    <w:r w:rsidRPr="00B16741">
                      <w:rPr>
                        <w:sz w:val="20"/>
                        <w:szCs w:val="20"/>
                      </w:rPr>
                      <w:t xml:space="preserve"> de </w:t>
                    </w:r>
                    <w:r w:rsidR="00C10CEA" w:rsidRPr="00B16741">
                      <w:rPr>
                        <w:sz w:val="20"/>
                        <w:szCs w:val="20"/>
                      </w:rPr>
                      <w:fldChar w:fldCharType="begin"/>
                    </w:r>
                    <w:r w:rsidRPr="00B16741">
                      <w:rPr>
                        <w:sz w:val="20"/>
                        <w:szCs w:val="20"/>
                      </w:rPr>
                      <w:instrText xml:space="preserve"> NUMPAGES  </w:instrText>
                    </w:r>
                    <w:r w:rsidR="00C10CEA" w:rsidRPr="00B16741">
                      <w:rPr>
                        <w:sz w:val="20"/>
                        <w:szCs w:val="20"/>
                      </w:rPr>
                      <w:fldChar w:fldCharType="separate"/>
                    </w:r>
                    <w:r w:rsidR="005E3D42">
                      <w:rPr>
                        <w:noProof/>
                        <w:sz w:val="20"/>
                        <w:szCs w:val="20"/>
                      </w:rPr>
                      <w:t>1</w:t>
                    </w:r>
                    <w:r w:rsidR="00C10CEA" w:rsidRPr="00B16741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2112E" w:rsidRPr="00AF7018">
      <w:rPr>
        <w:sz w:val="20"/>
        <w:szCs w:val="20"/>
      </w:rPr>
      <w:t>Consejo General de Colegios Oficiales de Ingeniería Técnica en Informática</w:t>
    </w:r>
  </w:p>
  <w:p w:rsidR="008C3B49" w:rsidRDefault="008C3B49" w:rsidP="008C3B49">
    <w:pPr>
      <w:jc w:val="both"/>
      <w:rPr>
        <w:sz w:val="20"/>
        <w:szCs w:val="20"/>
      </w:rPr>
    </w:pPr>
    <w:r>
      <w:rPr>
        <w:sz w:val="20"/>
        <w:szCs w:val="20"/>
      </w:rPr>
      <w:t xml:space="preserve">C/Posada Herrera, 6 – 1º Oficina 2. 33002, Oviedo (Asturias) </w:t>
    </w:r>
    <w:hyperlink r:id="rId1" w:history="1">
      <w:r w:rsidRPr="00AE2B1A">
        <w:rPr>
          <w:rStyle w:val="Hipervnculo"/>
          <w:sz w:val="20"/>
          <w:szCs w:val="20"/>
        </w:rPr>
        <w:t>http://www.conciti.org</w:t>
      </w:r>
    </w:hyperlink>
    <w:r>
      <w:rPr>
        <w:sz w:val="20"/>
        <w:szCs w:val="20"/>
      </w:rPr>
      <w:t xml:space="preserve"> – </w:t>
    </w:r>
    <w:hyperlink r:id="rId2" w:history="1">
      <w:r w:rsidRPr="006E5D77">
        <w:rPr>
          <w:rStyle w:val="Hipervnculo"/>
          <w:sz w:val="20"/>
          <w:szCs w:val="20"/>
        </w:rPr>
        <w:t>info@conciti.org</w:t>
      </w:r>
    </w:hyperlink>
  </w:p>
  <w:p w:rsidR="00F23C80" w:rsidRPr="006201DB" w:rsidRDefault="008C3B49" w:rsidP="008C3B49">
    <w:pPr>
      <w:jc w:val="both"/>
      <w:rPr>
        <w:b/>
        <w:i/>
        <w:sz w:val="20"/>
        <w:szCs w:val="20"/>
      </w:rPr>
    </w:pPr>
    <w:r w:rsidRPr="006201DB">
      <w:rPr>
        <w:b/>
        <w:i/>
        <w:sz w:val="20"/>
        <w:szCs w:val="20"/>
      </w:rPr>
      <w:t xml:space="preserve">Comunicación fehaciente con el Consejo: </w:t>
    </w:r>
    <w:hyperlink r:id="rId3" w:history="1">
      <w:r w:rsidRPr="006201DB">
        <w:rPr>
          <w:rStyle w:val="Hipervnculo"/>
          <w:b/>
          <w:i/>
          <w:sz w:val="20"/>
          <w:szCs w:val="20"/>
        </w:rPr>
        <w:t>secretaria@conciti.org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DB7" w:rsidRDefault="00082DB7" w:rsidP="00410285">
      <w:r>
        <w:separator/>
      </w:r>
    </w:p>
  </w:footnote>
  <w:footnote w:type="continuationSeparator" w:id="0">
    <w:p w:rsidR="00082DB7" w:rsidRDefault="00082DB7" w:rsidP="00410285">
      <w:r>
        <w:continuationSeparator/>
      </w:r>
    </w:p>
  </w:footnote>
  <w:footnote w:id="1">
    <w:p w:rsidR="003565BF" w:rsidRDefault="003565BF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4F72AF">
        <w:rPr>
          <w:sz w:val="18"/>
        </w:rPr>
        <w:t xml:space="preserve">Marcar con X </w:t>
      </w:r>
      <w:r>
        <w:rPr>
          <w:sz w:val="18"/>
        </w:rPr>
        <w:t>a los cargos que se desea optar para que la Asamblea pueda votar en cuál de ellos puede llegar a ocupar.</w:t>
      </w:r>
    </w:p>
  </w:footnote>
  <w:footnote w:id="2">
    <w:p w:rsidR="003565BF" w:rsidRDefault="003565BF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4F72AF">
        <w:rPr>
          <w:sz w:val="18"/>
        </w:rPr>
        <w:t xml:space="preserve">Introducir un orden </w:t>
      </w:r>
      <w:r>
        <w:rPr>
          <w:sz w:val="18"/>
        </w:rPr>
        <w:t xml:space="preserve">de preferencia </w:t>
      </w:r>
      <w:r w:rsidRPr="004F72AF">
        <w:rPr>
          <w:sz w:val="18"/>
        </w:rPr>
        <w:t xml:space="preserve">en aquellos cargos a los que se </w:t>
      </w:r>
      <w:r>
        <w:rPr>
          <w:sz w:val="18"/>
        </w:rPr>
        <w:t xml:space="preserve">desea </w:t>
      </w:r>
      <w:r w:rsidRPr="004F72AF">
        <w:rPr>
          <w:sz w:val="18"/>
        </w:rPr>
        <w:t>opta</w:t>
      </w:r>
      <w:r>
        <w:rPr>
          <w:sz w:val="18"/>
        </w:rPr>
        <w:t>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8C8" w:rsidRDefault="00D878C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9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786"/>
      <w:gridCol w:w="5812"/>
    </w:tblGrid>
    <w:tr w:rsidR="002C2908" w:rsidRPr="00A73A55" w:rsidTr="0007109D">
      <w:tc>
        <w:tcPr>
          <w:tcW w:w="3786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2C2908" w:rsidRDefault="00D878C8" w:rsidP="002C2908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-795655</wp:posOffset>
                    </wp:positionH>
                    <wp:positionV relativeFrom="paragraph">
                      <wp:posOffset>-314960</wp:posOffset>
                    </wp:positionV>
                    <wp:extent cx="610870" cy="7124700"/>
                    <wp:effectExtent l="4445" t="0" r="3810" b="635"/>
                    <wp:wrapNone/>
                    <wp:docPr id="3" name="Text Box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0870" cy="7124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504D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F2F2F2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52BC" w:rsidRDefault="009852BC" w:rsidP="009852BC">
                                <w:pPr>
                                  <w:rPr>
                                    <w:b/>
                                    <w:color w:val="4F81BD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color w:val="4F81BD"/>
                                    <w:sz w:val="32"/>
                                    <w:szCs w:val="32"/>
                                  </w:rPr>
                                  <w:t>Consejo General de Colegios Oficiales de Ingeniería Técnica en Informática</w:t>
                                </w:r>
                              </w:p>
                              <w:p w:rsidR="009140E3" w:rsidRPr="00393A9A" w:rsidRDefault="009140E3" w:rsidP="009140E3">
                                <w:pPr>
                                  <w:rPr>
                                    <w:b/>
                                    <w:color w:val="4F81BD"/>
                                    <w:sz w:val="16"/>
                                    <w:szCs w:val="16"/>
                                  </w:rPr>
                                </w:pPr>
                                <w:r w:rsidRPr="00393A9A">
                                  <w:rPr>
                                    <w:rFonts w:ascii="Georgia" w:hAnsi="Georgia"/>
                                    <w:color w:val="333333"/>
                                    <w:sz w:val="16"/>
                                    <w:szCs w:val="16"/>
                                  </w:rPr>
                                  <w:t xml:space="preserve">Ley 21/2009, de 4 de diciembre. </w:t>
                                </w:r>
                                <w:r>
                                  <w:rPr>
                                    <w:rFonts w:ascii="Georgia" w:hAnsi="Georgia"/>
                                    <w:color w:val="33333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316664">
                                  <w:rPr>
                                    <w:rFonts w:ascii="Georgia" w:hAnsi="Georgia"/>
                                    <w:color w:val="333333"/>
                                    <w:sz w:val="16"/>
                                    <w:szCs w:val="16"/>
                                  </w:rPr>
                                  <w:t xml:space="preserve">Real Decreto 517/2015, </w:t>
                                </w:r>
                                <w:r>
                                  <w:rPr>
                                    <w:rFonts w:ascii="Georgia" w:hAnsi="Georgia"/>
                                    <w:color w:val="33333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316664">
                                  <w:rPr>
                                    <w:rFonts w:ascii="Georgia" w:hAnsi="Georgia"/>
                                    <w:color w:val="333333"/>
                                    <w:sz w:val="16"/>
                                    <w:szCs w:val="16"/>
                                  </w:rPr>
                                  <w:t>de 19 de junio</w:t>
                                </w:r>
                                <w:r>
                                  <w:rPr>
                                    <w:rFonts w:ascii="Georgia" w:hAnsi="Georgia"/>
                                    <w:color w:val="333333"/>
                                    <w:sz w:val="16"/>
                                    <w:szCs w:val="16"/>
                                  </w:rPr>
                                  <w:t>.  CIF: Q3300355I</w:t>
                                </w:r>
                              </w:p>
                              <w:p w:rsidR="009852BC" w:rsidRPr="00393A9A" w:rsidRDefault="009852BC" w:rsidP="009852BC">
                                <w:pPr>
                                  <w:rPr>
                                    <w:b/>
                                    <w:color w:val="4F81BD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26" type="#_x0000_t202" style="position:absolute;margin-left:-62.65pt;margin-top:-24.8pt;width:48.1pt;height:56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" filled="f" fillcolor="#c0504d" stroked="f" strokecolor="#f2f2f2" strokeweight="3pt">
                    <v:textbox style="layout-flow:vertical;mso-layout-flow-alt:bottom-to-top">
                      <w:txbxContent>
                        <w:p w:rsidR="009852BC" w:rsidRDefault="009852BC" w:rsidP="009852BC">
                          <w:pPr>
                            <w:rPr>
                              <w:b/>
                              <w:color w:val="4F81BD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color w:val="4F81BD"/>
                              <w:sz w:val="32"/>
                              <w:szCs w:val="32"/>
                            </w:rPr>
                            <w:t>Consejo General de Colegios Oficiales de Ingeniería Técnica en Informática</w:t>
                          </w:r>
                        </w:p>
                        <w:p w:rsidR="009140E3" w:rsidRPr="00393A9A" w:rsidRDefault="009140E3" w:rsidP="009140E3">
                          <w:pPr>
                            <w:rPr>
                              <w:b/>
                              <w:color w:val="4F81BD"/>
                              <w:sz w:val="16"/>
                              <w:szCs w:val="16"/>
                            </w:rPr>
                          </w:pPr>
                          <w:r w:rsidRPr="00393A9A">
                            <w:rPr>
                              <w:rFonts w:ascii="Georgia" w:hAnsi="Georgia"/>
                              <w:color w:val="333333"/>
                              <w:sz w:val="16"/>
                              <w:szCs w:val="16"/>
                            </w:rPr>
                            <w:t xml:space="preserve">Ley 21/2009, de 4 de diciembre. </w:t>
                          </w:r>
                          <w:r>
                            <w:rPr>
                              <w:rFonts w:ascii="Georgia" w:hAnsi="Georgia"/>
                              <w:color w:val="33333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16664">
                            <w:rPr>
                              <w:rFonts w:ascii="Georgia" w:hAnsi="Georgia"/>
                              <w:color w:val="333333"/>
                              <w:sz w:val="16"/>
                              <w:szCs w:val="16"/>
                            </w:rPr>
                            <w:t xml:space="preserve">Real Decreto 517/2015, </w:t>
                          </w:r>
                          <w:r>
                            <w:rPr>
                              <w:rFonts w:ascii="Georgia" w:hAnsi="Georgia"/>
                              <w:color w:val="33333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16664">
                            <w:rPr>
                              <w:rFonts w:ascii="Georgia" w:hAnsi="Georgia"/>
                              <w:color w:val="333333"/>
                              <w:sz w:val="16"/>
                              <w:szCs w:val="16"/>
                            </w:rPr>
                            <w:t>de 19 de junio</w:t>
                          </w:r>
                          <w:r>
                            <w:rPr>
                              <w:rFonts w:ascii="Georgia" w:hAnsi="Georgia"/>
                              <w:color w:val="333333"/>
                              <w:sz w:val="16"/>
                              <w:szCs w:val="16"/>
                            </w:rPr>
                            <w:t>.  CIF: Q3300355I</w:t>
                          </w:r>
                        </w:p>
                        <w:p w:rsidR="009852BC" w:rsidRPr="00393A9A" w:rsidRDefault="009852BC" w:rsidP="009852BC">
                          <w:pPr>
                            <w:rPr>
                              <w:b/>
                              <w:color w:val="4F81BD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72042C">
            <w:rPr>
              <w:noProof/>
            </w:rPr>
            <w:drawing>
              <wp:inline distT="0" distB="0" distL="0" distR="0">
                <wp:extent cx="2190750" cy="904875"/>
                <wp:effectExtent l="19050" t="0" r="0" b="0"/>
                <wp:docPr id="1" name="Imagen 2" descr="Logo-y-letras-conci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-y-letras-concit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9140E3" w:rsidRDefault="00D878C8" w:rsidP="009140E3">
          <w:pPr>
            <w:pBdr>
              <w:left w:val="single" w:sz="4" w:space="4" w:color="auto"/>
            </w:pBdr>
            <w:autoSpaceDE w:val="0"/>
            <w:autoSpaceDN w:val="0"/>
            <w:adjustRightInd w:val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Formulario de</w:t>
          </w:r>
          <w:r w:rsidR="0007109D">
            <w:rPr>
              <w:b/>
              <w:sz w:val="28"/>
              <w:szCs w:val="28"/>
            </w:rPr>
            <w:t xml:space="preserve"> presentación</w:t>
          </w:r>
          <w:r>
            <w:rPr>
              <w:b/>
              <w:sz w:val="28"/>
              <w:szCs w:val="28"/>
            </w:rPr>
            <w:t xml:space="preserve"> de </w:t>
          </w:r>
        </w:p>
        <w:p w:rsidR="009140E3" w:rsidRDefault="00D878C8" w:rsidP="009140E3">
          <w:pPr>
            <w:pBdr>
              <w:left w:val="single" w:sz="4" w:space="4" w:color="auto"/>
            </w:pBdr>
            <w:autoSpaceDE w:val="0"/>
            <w:autoSpaceDN w:val="0"/>
            <w:adjustRightInd w:val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c</w:t>
          </w:r>
          <w:r w:rsidR="0007109D">
            <w:rPr>
              <w:b/>
              <w:sz w:val="28"/>
              <w:szCs w:val="28"/>
            </w:rPr>
            <w:t>andidatura</w:t>
          </w:r>
          <w:r>
            <w:rPr>
              <w:b/>
              <w:sz w:val="28"/>
              <w:szCs w:val="28"/>
            </w:rPr>
            <w:t xml:space="preserve"> a cargos p</w:t>
          </w:r>
          <w:r w:rsidR="009140E3">
            <w:rPr>
              <w:b/>
              <w:sz w:val="28"/>
              <w:szCs w:val="28"/>
            </w:rPr>
            <w:t xml:space="preserve">rincipales </w:t>
          </w:r>
        </w:p>
        <w:p w:rsidR="002C2908" w:rsidRPr="00A73A55" w:rsidRDefault="00D878C8" w:rsidP="009140E3">
          <w:pPr>
            <w:pBdr>
              <w:left w:val="single" w:sz="4" w:space="4" w:color="auto"/>
            </w:pBdr>
            <w:autoSpaceDE w:val="0"/>
            <w:autoSpaceDN w:val="0"/>
            <w:adjustRightInd w:val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de</w:t>
          </w:r>
          <w:r w:rsidR="0007109D">
            <w:rPr>
              <w:b/>
              <w:sz w:val="28"/>
              <w:szCs w:val="28"/>
            </w:rPr>
            <w:t xml:space="preserve"> la Junta de Gobierno de CONCITI</w:t>
          </w:r>
        </w:p>
      </w:tc>
    </w:tr>
  </w:tbl>
  <w:p w:rsidR="00E2112E" w:rsidRPr="00F23C80" w:rsidRDefault="003565BF" w:rsidP="00A73A55">
    <w:pPr>
      <w:jc w:val="right"/>
      <w:rPr>
        <w:sz w:val="16"/>
        <w:szCs w:val="16"/>
      </w:rPr>
    </w:pPr>
    <w:r>
      <w:rPr>
        <w:rFonts w:ascii="Arial" w:eastAsia="Arial" w:hAnsi="Arial" w:cs="Arial"/>
        <w:b/>
        <w:bCs/>
        <w:color w:val="000000"/>
        <w:sz w:val="16"/>
        <w:szCs w:val="16"/>
      </w:rPr>
      <w:t>V</w:t>
    </w:r>
    <w:r w:rsidR="00A73A55" w:rsidRPr="00A115D3">
      <w:rPr>
        <w:rFonts w:ascii="Arial" w:eastAsia="Arial" w:hAnsi="Arial" w:cs="Arial"/>
        <w:b/>
        <w:bCs/>
        <w:color w:val="000000"/>
        <w:sz w:val="16"/>
        <w:szCs w:val="16"/>
      </w:rPr>
      <w:t>201</w:t>
    </w:r>
    <w:r w:rsidR="00736E08">
      <w:rPr>
        <w:rFonts w:ascii="Arial" w:eastAsia="Arial" w:hAnsi="Arial" w:cs="Arial"/>
        <w:b/>
        <w:bCs/>
        <w:color w:val="000000"/>
        <w:sz w:val="16"/>
        <w:szCs w:val="16"/>
      </w:rPr>
      <w:t>5</w:t>
    </w:r>
    <w:r w:rsidR="00B529D7">
      <w:rPr>
        <w:rFonts w:ascii="Arial" w:eastAsia="Arial" w:hAnsi="Arial" w:cs="Arial"/>
        <w:b/>
        <w:bCs/>
        <w:color w:val="000000"/>
        <w:sz w:val="16"/>
        <w:szCs w:val="16"/>
      </w:rPr>
      <w:t>0</w:t>
    </w:r>
    <w:r w:rsidR="0007109D">
      <w:rPr>
        <w:rFonts w:ascii="Arial" w:eastAsia="Arial" w:hAnsi="Arial" w:cs="Arial"/>
        <w:b/>
        <w:bCs/>
        <w:color w:val="000000"/>
        <w:sz w:val="16"/>
        <w:szCs w:val="16"/>
      </w:rPr>
      <w:t>82</w:t>
    </w:r>
    <w:r>
      <w:rPr>
        <w:rFonts w:ascii="Arial" w:eastAsia="Arial" w:hAnsi="Arial" w:cs="Arial"/>
        <w:b/>
        <w:bCs/>
        <w:color w:val="000000"/>
        <w:sz w:val="16"/>
        <w:szCs w:val="16"/>
      </w:rPr>
      <w:t>2</w:t>
    </w:r>
    <w:r w:rsidR="00736E08">
      <w:rPr>
        <w:rFonts w:ascii="Arial" w:eastAsia="Arial" w:hAnsi="Arial" w:cs="Arial"/>
        <w:b/>
        <w:bCs/>
        <w:color w:val="000000"/>
        <w:sz w:val="16"/>
        <w:szCs w:val="16"/>
      </w:rPr>
      <w:t>-01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8C8" w:rsidRDefault="00D878C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286B6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F8D1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68B3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B4ED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4E48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F2D3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0A9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345E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54F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804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55360"/>
    <w:multiLevelType w:val="hybridMultilevel"/>
    <w:tmpl w:val="FC5025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AE3A91"/>
    <w:multiLevelType w:val="hybridMultilevel"/>
    <w:tmpl w:val="9ADA064A"/>
    <w:lvl w:ilvl="0" w:tplc="0C0A000F">
      <w:start w:val="1"/>
      <w:numFmt w:val="decimal"/>
      <w:lvlText w:val="%1."/>
      <w:lvlJc w:val="left"/>
      <w:pPr>
        <w:ind w:left="1100" w:hanging="360"/>
      </w:pPr>
    </w:lvl>
    <w:lvl w:ilvl="1" w:tplc="0C0A0019" w:tentative="1">
      <w:start w:val="1"/>
      <w:numFmt w:val="lowerLetter"/>
      <w:lvlText w:val="%2."/>
      <w:lvlJc w:val="left"/>
      <w:pPr>
        <w:ind w:left="1820" w:hanging="360"/>
      </w:pPr>
    </w:lvl>
    <w:lvl w:ilvl="2" w:tplc="0C0A001B" w:tentative="1">
      <w:start w:val="1"/>
      <w:numFmt w:val="lowerRoman"/>
      <w:lvlText w:val="%3."/>
      <w:lvlJc w:val="right"/>
      <w:pPr>
        <w:ind w:left="2540" w:hanging="180"/>
      </w:pPr>
    </w:lvl>
    <w:lvl w:ilvl="3" w:tplc="0C0A000F" w:tentative="1">
      <w:start w:val="1"/>
      <w:numFmt w:val="decimal"/>
      <w:lvlText w:val="%4."/>
      <w:lvlJc w:val="left"/>
      <w:pPr>
        <w:ind w:left="3260" w:hanging="360"/>
      </w:pPr>
    </w:lvl>
    <w:lvl w:ilvl="4" w:tplc="0C0A0019" w:tentative="1">
      <w:start w:val="1"/>
      <w:numFmt w:val="lowerLetter"/>
      <w:lvlText w:val="%5."/>
      <w:lvlJc w:val="left"/>
      <w:pPr>
        <w:ind w:left="3980" w:hanging="360"/>
      </w:pPr>
    </w:lvl>
    <w:lvl w:ilvl="5" w:tplc="0C0A001B" w:tentative="1">
      <w:start w:val="1"/>
      <w:numFmt w:val="lowerRoman"/>
      <w:lvlText w:val="%6."/>
      <w:lvlJc w:val="right"/>
      <w:pPr>
        <w:ind w:left="4700" w:hanging="180"/>
      </w:pPr>
    </w:lvl>
    <w:lvl w:ilvl="6" w:tplc="0C0A000F" w:tentative="1">
      <w:start w:val="1"/>
      <w:numFmt w:val="decimal"/>
      <w:lvlText w:val="%7."/>
      <w:lvlJc w:val="left"/>
      <w:pPr>
        <w:ind w:left="5420" w:hanging="360"/>
      </w:pPr>
    </w:lvl>
    <w:lvl w:ilvl="7" w:tplc="0C0A0019" w:tentative="1">
      <w:start w:val="1"/>
      <w:numFmt w:val="lowerLetter"/>
      <w:lvlText w:val="%8."/>
      <w:lvlJc w:val="left"/>
      <w:pPr>
        <w:ind w:left="6140" w:hanging="360"/>
      </w:pPr>
    </w:lvl>
    <w:lvl w:ilvl="8" w:tplc="0C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 w15:restartNumberingAfterBreak="0">
    <w:nsid w:val="0C6A60D5"/>
    <w:multiLevelType w:val="hybridMultilevel"/>
    <w:tmpl w:val="5394B10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C10D1D"/>
    <w:multiLevelType w:val="hybridMultilevel"/>
    <w:tmpl w:val="61B8543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103E77"/>
    <w:multiLevelType w:val="hybridMultilevel"/>
    <w:tmpl w:val="1B862A3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0F">
      <w:start w:val="1"/>
      <w:numFmt w:val="decimal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BB4D88"/>
    <w:multiLevelType w:val="hybridMultilevel"/>
    <w:tmpl w:val="6024A44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6D026C"/>
    <w:multiLevelType w:val="hybridMultilevel"/>
    <w:tmpl w:val="208028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C582D"/>
    <w:multiLevelType w:val="hybridMultilevel"/>
    <w:tmpl w:val="09CC2BEC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292D32"/>
    <w:multiLevelType w:val="hybridMultilevel"/>
    <w:tmpl w:val="03FC5AEE"/>
    <w:lvl w:ilvl="0" w:tplc="0100C252">
      <w:start w:val="1"/>
      <w:numFmt w:val="decimal"/>
      <w:pStyle w:val="Ttulo1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F537E"/>
    <w:multiLevelType w:val="multilevel"/>
    <w:tmpl w:val="B822A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302976"/>
    <w:multiLevelType w:val="hybridMultilevel"/>
    <w:tmpl w:val="B268CE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16B78"/>
    <w:multiLevelType w:val="hybridMultilevel"/>
    <w:tmpl w:val="5394B10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CE7EB2"/>
    <w:multiLevelType w:val="hybridMultilevel"/>
    <w:tmpl w:val="A7226B6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23C6090"/>
    <w:multiLevelType w:val="hybridMultilevel"/>
    <w:tmpl w:val="A04ACCE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2B7EC6"/>
    <w:multiLevelType w:val="hybridMultilevel"/>
    <w:tmpl w:val="6CB256E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7">
      <w:start w:val="1"/>
      <w:numFmt w:val="lowerLetter"/>
      <w:lvlText w:val="%2)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F765F1"/>
    <w:multiLevelType w:val="hybridMultilevel"/>
    <w:tmpl w:val="0958F352"/>
    <w:lvl w:ilvl="0" w:tplc="02C460C0">
      <w:start w:val="1"/>
      <w:numFmt w:val="decimal"/>
      <w:pStyle w:val="Ttulo2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D4D84"/>
    <w:multiLevelType w:val="multilevel"/>
    <w:tmpl w:val="EBA2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4100ED"/>
    <w:multiLevelType w:val="hybridMultilevel"/>
    <w:tmpl w:val="66D0CD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D3E80"/>
    <w:multiLevelType w:val="hybridMultilevel"/>
    <w:tmpl w:val="ED52EDA2"/>
    <w:lvl w:ilvl="0" w:tplc="4EB4E5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15"/>
  </w:num>
  <w:num w:numId="4">
    <w:abstractNumId w:val="23"/>
  </w:num>
  <w:num w:numId="5">
    <w:abstractNumId w:val="16"/>
  </w:num>
  <w:num w:numId="6">
    <w:abstractNumId w:val="22"/>
  </w:num>
  <w:num w:numId="7">
    <w:abstractNumId w:val="13"/>
  </w:num>
  <w:num w:numId="8">
    <w:abstractNumId w:val="21"/>
  </w:num>
  <w:num w:numId="9">
    <w:abstractNumId w:val="14"/>
  </w:num>
  <w:num w:numId="10">
    <w:abstractNumId w:val="24"/>
  </w:num>
  <w:num w:numId="11">
    <w:abstractNumId w:val="12"/>
  </w:num>
  <w:num w:numId="12">
    <w:abstractNumId w:val="18"/>
  </w:num>
  <w:num w:numId="13">
    <w:abstractNumId w:val="27"/>
  </w:num>
  <w:num w:numId="14">
    <w:abstractNumId w:val="17"/>
  </w:num>
  <w:num w:numId="15">
    <w:abstractNumId w:val="18"/>
  </w:num>
  <w:num w:numId="16">
    <w:abstractNumId w:val="18"/>
  </w:num>
  <w:num w:numId="17">
    <w:abstractNumId w:val="19"/>
  </w:num>
  <w:num w:numId="18">
    <w:abstractNumId w:val="26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25"/>
  </w:num>
  <w:num w:numId="30">
    <w:abstractNumId w:val="11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 style="mso-width-relative:margin;mso-height-relative:margin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C8"/>
    <w:rsid w:val="00000F1F"/>
    <w:rsid w:val="000056E2"/>
    <w:rsid w:val="000232CB"/>
    <w:rsid w:val="00056A02"/>
    <w:rsid w:val="00060626"/>
    <w:rsid w:val="0007109D"/>
    <w:rsid w:val="0008294F"/>
    <w:rsid w:val="00082DB7"/>
    <w:rsid w:val="00082E49"/>
    <w:rsid w:val="00084859"/>
    <w:rsid w:val="00085332"/>
    <w:rsid w:val="000924F8"/>
    <w:rsid w:val="000939DD"/>
    <w:rsid w:val="00093CE4"/>
    <w:rsid w:val="00095CB7"/>
    <w:rsid w:val="000A4E91"/>
    <w:rsid w:val="000B550B"/>
    <w:rsid w:val="000B6E61"/>
    <w:rsid w:val="000D57C9"/>
    <w:rsid w:val="000D7DEB"/>
    <w:rsid w:val="000F40A2"/>
    <w:rsid w:val="000F4C56"/>
    <w:rsid w:val="00100F85"/>
    <w:rsid w:val="00114F70"/>
    <w:rsid w:val="00123335"/>
    <w:rsid w:val="0014429A"/>
    <w:rsid w:val="00154E91"/>
    <w:rsid w:val="00174026"/>
    <w:rsid w:val="00185CF5"/>
    <w:rsid w:val="001C5B1D"/>
    <w:rsid w:val="001C5EAB"/>
    <w:rsid w:val="001D6137"/>
    <w:rsid w:val="001E108B"/>
    <w:rsid w:val="00222D28"/>
    <w:rsid w:val="00225C9A"/>
    <w:rsid w:val="0023099D"/>
    <w:rsid w:val="00233154"/>
    <w:rsid w:val="00250AC6"/>
    <w:rsid w:val="0028493B"/>
    <w:rsid w:val="0029130A"/>
    <w:rsid w:val="00295116"/>
    <w:rsid w:val="00295C69"/>
    <w:rsid w:val="002A7B78"/>
    <w:rsid w:val="002B46D7"/>
    <w:rsid w:val="002C1072"/>
    <w:rsid w:val="002C2908"/>
    <w:rsid w:val="002C7A37"/>
    <w:rsid w:val="002D4065"/>
    <w:rsid w:val="002E08B9"/>
    <w:rsid w:val="002F1EE3"/>
    <w:rsid w:val="00301C6C"/>
    <w:rsid w:val="003053E2"/>
    <w:rsid w:val="003124BD"/>
    <w:rsid w:val="00315169"/>
    <w:rsid w:val="00345BCE"/>
    <w:rsid w:val="00346648"/>
    <w:rsid w:val="003565BF"/>
    <w:rsid w:val="003664D7"/>
    <w:rsid w:val="003676D7"/>
    <w:rsid w:val="003B1B09"/>
    <w:rsid w:val="003C756E"/>
    <w:rsid w:val="003D1D84"/>
    <w:rsid w:val="003E19CA"/>
    <w:rsid w:val="003E4D55"/>
    <w:rsid w:val="00407EA3"/>
    <w:rsid w:val="00410285"/>
    <w:rsid w:val="00432682"/>
    <w:rsid w:val="004425E1"/>
    <w:rsid w:val="004430A5"/>
    <w:rsid w:val="00465DE0"/>
    <w:rsid w:val="0047125F"/>
    <w:rsid w:val="004722A4"/>
    <w:rsid w:val="00487E24"/>
    <w:rsid w:val="004A35D4"/>
    <w:rsid w:val="004A619C"/>
    <w:rsid w:val="004B04E3"/>
    <w:rsid w:val="004C21A1"/>
    <w:rsid w:val="004F72AF"/>
    <w:rsid w:val="005016BC"/>
    <w:rsid w:val="00512858"/>
    <w:rsid w:val="00514947"/>
    <w:rsid w:val="00520AA2"/>
    <w:rsid w:val="0053111E"/>
    <w:rsid w:val="005520C0"/>
    <w:rsid w:val="00555DD9"/>
    <w:rsid w:val="00572B70"/>
    <w:rsid w:val="00574C54"/>
    <w:rsid w:val="0058250E"/>
    <w:rsid w:val="005B27C6"/>
    <w:rsid w:val="005B45CC"/>
    <w:rsid w:val="005C6C21"/>
    <w:rsid w:val="005E049B"/>
    <w:rsid w:val="005E3D42"/>
    <w:rsid w:val="005F3DFA"/>
    <w:rsid w:val="00606B35"/>
    <w:rsid w:val="00610DAC"/>
    <w:rsid w:val="00613C7E"/>
    <w:rsid w:val="006201DB"/>
    <w:rsid w:val="006266E3"/>
    <w:rsid w:val="00626EBB"/>
    <w:rsid w:val="00641D21"/>
    <w:rsid w:val="00644D81"/>
    <w:rsid w:val="00644E0D"/>
    <w:rsid w:val="0065502F"/>
    <w:rsid w:val="006631AB"/>
    <w:rsid w:val="00671CEF"/>
    <w:rsid w:val="00681A9C"/>
    <w:rsid w:val="00682E7E"/>
    <w:rsid w:val="00687021"/>
    <w:rsid w:val="006B2EE8"/>
    <w:rsid w:val="006C1B8F"/>
    <w:rsid w:val="006C7786"/>
    <w:rsid w:val="006D4333"/>
    <w:rsid w:val="006E3250"/>
    <w:rsid w:val="006E65F0"/>
    <w:rsid w:val="006F437A"/>
    <w:rsid w:val="0070046A"/>
    <w:rsid w:val="00701EA4"/>
    <w:rsid w:val="0070312F"/>
    <w:rsid w:val="007163D8"/>
    <w:rsid w:val="0072042C"/>
    <w:rsid w:val="00720E24"/>
    <w:rsid w:val="00734A07"/>
    <w:rsid w:val="00736E08"/>
    <w:rsid w:val="00743DDC"/>
    <w:rsid w:val="0075131D"/>
    <w:rsid w:val="00756953"/>
    <w:rsid w:val="00756BA9"/>
    <w:rsid w:val="00761C20"/>
    <w:rsid w:val="00763A66"/>
    <w:rsid w:val="00764B7C"/>
    <w:rsid w:val="0077092F"/>
    <w:rsid w:val="00772701"/>
    <w:rsid w:val="00782E5B"/>
    <w:rsid w:val="007A67E2"/>
    <w:rsid w:val="007B58B3"/>
    <w:rsid w:val="007B75F7"/>
    <w:rsid w:val="007C4E22"/>
    <w:rsid w:val="007D0A37"/>
    <w:rsid w:val="007D40B5"/>
    <w:rsid w:val="007D636D"/>
    <w:rsid w:val="00815F92"/>
    <w:rsid w:val="0082268A"/>
    <w:rsid w:val="00822C45"/>
    <w:rsid w:val="00823EEB"/>
    <w:rsid w:val="00833AAB"/>
    <w:rsid w:val="00846EEF"/>
    <w:rsid w:val="0085518D"/>
    <w:rsid w:val="00876406"/>
    <w:rsid w:val="00881764"/>
    <w:rsid w:val="008A7278"/>
    <w:rsid w:val="008C3B49"/>
    <w:rsid w:val="008C6233"/>
    <w:rsid w:val="008D1D85"/>
    <w:rsid w:val="008D263D"/>
    <w:rsid w:val="008D57CD"/>
    <w:rsid w:val="008E6A3F"/>
    <w:rsid w:val="008F0F98"/>
    <w:rsid w:val="009140E3"/>
    <w:rsid w:val="0091450F"/>
    <w:rsid w:val="00917C92"/>
    <w:rsid w:val="00930234"/>
    <w:rsid w:val="0093113D"/>
    <w:rsid w:val="0093284F"/>
    <w:rsid w:val="00940ABD"/>
    <w:rsid w:val="00954DC0"/>
    <w:rsid w:val="009646C9"/>
    <w:rsid w:val="00967AC6"/>
    <w:rsid w:val="0098312E"/>
    <w:rsid w:val="009852BC"/>
    <w:rsid w:val="00995FD6"/>
    <w:rsid w:val="009A3985"/>
    <w:rsid w:val="009A481F"/>
    <w:rsid w:val="009B2B89"/>
    <w:rsid w:val="009B38EE"/>
    <w:rsid w:val="009C3461"/>
    <w:rsid w:val="009D11AD"/>
    <w:rsid w:val="009D6F39"/>
    <w:rsid w:val="00A0349E"/>
    <w:rsid w:val="00A06A64"/>
    <w:rsid w:val="00A0737A"/>
    <w:rsid w:val="00A115D3"/>
    <w:rsid w:val="00A11C1B"/>
    <w:rsid w:val="00A21FF9"/>
    <w:rsid w:val="00A40BF9"/>
    <w:rsid w:val="00A435C3"/>
    <w:rsid w:val="00A73A55"/>
    <w:rsid w:val="00A77B46"/>
    <w:rsid w:val="00A80360"/>
    <w:rsid w:val="00A925BB"/>
    <w:rsid w:val="00AB33FC"/>
    <w:rsid w:val="00AB587C"/>
    <w:rsid w:val="00AC541B"/>
    <w:rsid w:val="00AD1343"/>
    <w:rsid w:val="00AD7835"/>
    <w:rsid w:val="00AE175D"/>
    <w:rsid w:val="00AF2A36"/>
    <w:rsid w:val="00AF7018"/>
    <w:rsid w:val="00B00F3F"/>
    <w:rsid w:val="00B01E4D"/>
    <w:rsid w:val="00B417E7"/>
    <w:rsid w:val="00B529D7"/>
    <w:rsid w:val="00B617A1"/>
    <w:rsid w:val="00B6413F"/>
    <w:rsid w:val="00B64DDB"/>
    <w:rsid w:val="00B9462F"/>
    <w:rsid w:val="00BA0DED"/>
    <w:rsid w:val="00BB3131"/>
    <w:rsid w:val="00BD5C1F"/>
    <w:rsid w:val="00BE7AC5"/>
    <w:rsid w:val="00C00222"/>
    <w:rsid w:val="00C05B5B"/>
    <w:rsid w:val="00C06064"/>
    <w:rsid w:val="00C10CEA"/>
    <w:rsid w:val="00C169B4"/>
    <w:rsid w:val="00C20866"/>
    <w:rsid w:val="00C318E4"/>
    <w:rsid w:val="00C35B11"/>
    <w:rsid w:val="00C45A78"/>
    <w:rsid w:val="00C531E0"/>
    <w:rsid w:val="00C53D84"/>
    <w:rsid w:val="00C549AC"/>
    <w:rsid w:val="00C77C95"/>
    <w:rsid w:val="00C86CB6"/>
    <w:rsid w:val="00C8788F"/>
    <w:rsid w:val="00CB7332"/>
    <w:rsid w:val="00CB7489"/>
    <w:rsid w:val="00CC0CE2"/>
    <w:rsid w:val="00CC3108"/>
    <w:rsid w:val="00CF107E"/>
    <w:rsid w:val="00D014D4"/>
    <w:rsid w:val="00D05C2B"/>
    <w:rsid w:val="00D1339F"/>
    <w:rsid w:val="00D169DD"/>
    <w:rsid w:val="00D433AA"/>
    <w:rsid w:val="00D45CC9"/>
    <w:rsid w:val="00D64F5E"/>
    <w:rsid w:val="00D679DE"/>
    <w:rsid w:val="00D74E6C"/>
    <w:rsid w:val="00D85203"/>
    <w:rsid w:val="00D878C8"/>
    <w:rsid w:val="00D95392"/>
    <w:rsid w:val="00DA4532"/>
    <w:rsid w:val="00DB02E4"/>
    <w:rsid w:val="00DB675C"/>
    <w:rsid w:val="00DC29D0"/>
    <w:rsid w:val="00DE2A6A"/>
    <w:rsid w:val="00DF320C"/>
    <w:rsid w:val="00DF6EA9"/>
    <w:rsid w:val="00DF7363"/>
    <w:rsid w:val="00E00E76"/>
    <w:rsid w:val="00E10D88"/>
    <w:rsid w:val="00E11D40"/>
    <w:rsid w:val="00E12317"/>
    <w:rsid w:val="00E2112E"/>
    <w:rsid w:val="00E22BEE"/>
    <w:rsid w:val="00E370F2"/>
    <w:rsid w:val="00E5492F"/>
    <w:rsid w:val="00E72EC0"/>
    <w:rsid w:val="00E803FB"/>
    <w:rsid w:val="00E97E95"/>
    <w:rsid w:val="00EB10B6"/>
    <w:rsid w:val="00EB4770"/>
    <w:rsid w:val="00EC7F8E"/>
    <w:rsid w:val="00ED4E38"/>
    <w:rsid w:val="00EE5146"/>
    <w:rsid w:val="00EF7DA3"/>
    <w:rsid w:val="00F07A02"/>
    <w:rsid w:val="00F1669A"/>
    <w:rsid w:val="00F23C80"/>
    <w:rsid w:val="00F35DDB"/>
    <w:rsid w:val="00F42BB7"/>
    <w:rsid w:val="00F478A3"/>
    <w:rsid w:val="00F50836"/>
    <w:rsid w:val="00F533D6"/>
    <w:rsid w:val="00F548C3"/>
    <w:rsid w:val="00F92537"/>
    <w:rsid w:val="00FA28F0"/>
    <w:rsid w:val="00FA5047"/>
    <w:rsid w:val="00FB02B4"/>
    <w:rsid w:val="00FD5156"/>
    <w:rsid w:val="00FF3665"/>
    <w:rsid w:val="00FF3931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="f" fillcolor="white">
      <v:fill color="white" on="f"/>
    </o:shapedefaults>
    <o:shapelayout v:ext="edit">
      <o:idmap v:ext="edit" data="1"/>
    </o:shapelayout>
  </w:shapeDefaults>
  <w:decimalSymbol w:val=","/>
  <w:listSeparator w:val=";"/>
  <w15:docId w15:val="{564512F7-214F-4693-ADF2-D1D7424E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233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45A78"/>
    <w:pPr>
      <w:keepNext/>
      <w:numPr>
        <w:numId w:val="1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8C6233"/>
    <w:pPr>
      <w:keepNext/>
      <w:numPr>
        <w:numId w:val="29"/>
      </w:numPr>
      <w:spacing w:before="240" w:after="60"/>
      <w:ind w:left="1068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163D8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7163D8"/>
    <w:rPr>
      <w:b/>
      <w:bCs/>
    </w:rPr>
  </w:style>
  <w:style w:type="character" w:customStyle="1" w:styleId="apple-style-span">
    <w:name w:val="apple-style-span"/>
    <w:basedOn w:val="Fuentedeprrafopredeter"/>
    <w:rsid w:val="007163D8"/>
  </w:style>
  <w:style w:type="character" w:styleId="Hipervnculo">
    <w:name w:val="Hyperlink"/>
    <w:basedOn w:val="Fuentedeprrafopredeter"/>
    <w:uiPriority w:val="99"/>
    <w:rsid w:val="00222D28"/>
    <w:rPr>
      <w:color w:val="0000FF"/>
      <w:u w:val="single"/>
    </w:rPr>
  </w:style>
  <w:style w:type="character" w:styleId="Hipervnculovisitado">
    <w:name w:val="FollowedHyperlink"/>
    <w:basedOn w:val="Fuentedeprrafopredeter"/>
    <w:rsid w:val="007A67E2"/>
    <w:rPr>
      <w:color w:val="800080"/>
      <w:u w:val="single"/>
    </w:rPr>
  </w:style>
  <w:style w:type="paragraph" w:styleId="Puesto">
    <w:name w:val="Title"/>
    <w:basedOn w:val="Normal"/>
    <w:next w:val="Normal"/>
    <w:link w:val="PuestoCar"/>
    <w:qFormat/>
    <w:rsid w:val="000924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0924F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tulodeldocumento">
    <w:name w:val="Título del documento"/>
    <w:basedOn w:val="Normal"/>
    <w:rsid w:val="001C5EAB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</w:rPr>
  </w:style>
  <w:style w:type="paragraph" w:styleId="Encabezadodemensaje">
    <w:name w:val="Message Header"/>
    <w:basedOn w:val="Textoindependiente"/>
    <w:link w:val="EncabezadodemensajeCar"/>
    <w:rsid w:val="001C5EAB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character" w:customStyle="1" w:styleId="EncabezadodemensajeCar">
    <w:name w:val="Encabezado de mensaje Car"/>
    <w:basedOn w:val="Fuentedeprrafopredeter"/>
    <w:link w:val="Encabezadodemensaje"/>
    <w:rsid w:val="001C5EAB"/>
    <w:rPr>
      <w:rFonts w:ascii="Arial" w:hAnsi="Arial"/>
      <w:spacing w:val="-5"/>
    </w:rPr>
  </w:style>
  <w:style w:type="character" w:customStyle="1" w:styleId="Rtulodeencabezadodemensaje">
    <w:name w:val="Rótulo de encabezado de mensaje"/>
    <w:rsid w:val="001C5EAB"/>
    <w:rPr>
      <w:rFonts w:ascii="Arial Black" w:hAnsi="Arial Black"/>
      <w:sz w:val="18"/>
    </w:rPr>
  </w:style>
  <w:style w:type="paragraph" w:styleId="Textoindependiente">
    <w:name w:val="Body Text"/>
    <w:basedOn w:val="Normal"/>
    <w:link w:val="TextoindependienteCar"/>
    <w:rsid w:val="001C5EA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1C5EAB"/>
    <w:rPr>
      <w:sz w:val="24"/>
      <w:szCs w:val="24"/>
    </w:rPr>
  </w:style>
  <w:style w:type="paragraph" w:styleId="Encabezado">
    <w:name w:val="header"/>
    <w:basedOn w:val="Normal"/>
    <w:link w:val="EncabezadoCar"/>
    <w:rsid w:val="004102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10285"/>
    <w:rPr>
      <w:sz w:val="24"/>
      <w:szCs w:val="24"/>
    </w:rPr>
  </w:style>
  <w:style w:type="paragraph" w:styleId="Piedepgina">
    <w:name w:val="footer"/>
    <w:basedOn w:val="Normal"/>
    <w:link w:val="PiedepginaCar"/>
    <w:rsid w:val="004102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10285"/>
    <w:rPr>
      <w:sz w:val="24"/>
      <w:szCs w:val="24"/>
    </w:rPr>
  </w:style>
  <w:style w:type="paragraph" w:styleId="Textodeglobo">
    <w:name w:val="Balloon Text"/>
    <w:basedOn w:val="Normal"/>
    <w:link w:val="TextodegloboCar"/>
    <w:rsid w:val="007D40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D40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664D7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B94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9462F"/>
    <w:rPr>
      <w:rFonts w:ascii="Courier New" w:hAnsi="Courier New" w:cs="Courier New"/>
    </w:rPr>
  </w:style>
  <w:style w:type="paragraph" w:customStyle="1" w:styleId="FirmaACTA">
    <w:name w:val="Firma ACTA"/>
    <w:basedOn w:val="Normal"/>
    <w:rsid w:val="00555DD9"/>
    <w:pPr>
      <w:jc w:val="center"/>
    </w:pPr>
    <w:rPr>
      <w:b/>
      <w:bCs/>
      <w:szCs w:val="20"/>
    </w:rPr>
  </w:style>
  <w:style w:type="table" w:styleId="Tablaconcuadrcula">
    <w:name w:val="Table Grid"/>
    <w:basedOn w:val="Tablanormal"/>
    <w:rsid w:val="00D852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lnea">
    <w:name w:val="line number"/>
    <w:basedOn w:val="Fuentedeprrafopredeter"/>
    <w:rsid w:val="000B550B"/>
  </w:style>
  <w:style w:type="character" w:customStyle="1" w:styleId="Ttulo1Car">
    <w:name w:val="Título 1 Car"/>
    <w:basedOn w:val="Fuentedeprrafopredeter"/>
    <w:link w:val="Ttulo1"/>
    <w:rsid w:val="00C45A78"/>
    <w:rPr>
      <w:rFonts w:ascii="Cambria" w:hAnsi="Cambria"/>
      <w:b/>
      <w:bCs/>
      <w:kern w:val="32"/>
      <w:sz w:val="32"/>
      <w:szCs w:val="32"/>
    </w:rPr>
  </w:style>
  <w:style w:type="paragraph" w:styleId="TtulodeTDC">
    <w:name w:val="TOC Heading"/>
    <w:basedOn w:val="Ttulo1"/>
    <w:next w:val="Normal"/>
    <w:uiPriority w:val="39"/>
    <w:qFormat/>
    <w:rsid w:val="00C45A78"/>
    <w:pPr>
      <w:keepLines/>
      <w:numPr>
        <w:numId w:val="0"/>
      </w:numPr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rsid w:val="00C45A78"/>
  </w:style>
  <w:style w:type="character" w:styleId="MquinadeescribirHTML">
    <w:name w:val="HTML Typewriter"/>
    <w:basedOn w:val="Fuentedeprrafopredeter"/>
    <w:rsid w:val="00A80360"/>
    <w:rPr>
      <w:rFonts w:ascii="Courier New" w:eastAsia="Times New Roman" w:hAnsi="Courier New" w:cs="Courier New"/>
      <w:sz w:val="20"/>
      <w:szCs w:val="20"/>
    </w:rPr>
  </w:style>
  <w:style w:type="character" w:customStyle="1" w:styleId="Ttulo2Car">
    <w:name w:val="Título 2 Car"/>
    <w:basedOn w:val="Fuentedeprrafopredeter"/>
    <w:link w:val="Ttulo2"/>
    <w:rsid w:val="008C623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DC2">
    <w:name w:val="toc 2"/>
    <w:basedOn w:val="Normal"/>
    <w:next w:val="Normal"/>
    <w:autoRedefine/>
    <w:uiPriority w:val="39"/>
    <w:rsid w:val="00F92537"/>
    <w:pPr>
      <w:ind w:left="240"/>
    </w:pPr>
  </w:style>
  <w:style w:type="character" w:styleId="nfasis">
    <w:name w:val="Emphasis"/>
    <w:basedOn w:val="Fuentedeprrafopredeter"/>
    <w:uiPriority w:val="20"/>
    <w:qFormat/>
    <w:rsid w:val="00AD1343"/>
    <w:rPr>
      <w:i/>
      <w:iCs/>
    </w:rPr>
  </w:style>
  <w:style w:type="paragraph" w:customStyle="1" w:styleId="PiedeFirma">
    <w:name w:val="Pie de Firma"/>
    <w:basedOn w:val="Normal"/>
    <w:link w:val="PiedeFirmaCar"/>
    <w:qFormat/>
    <w:rsid w:val="00D64F5E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iedeFirmaCar">
    <w:name w:val="Pie de Firma Car"/>
    <w:link w:val="PiedeFirma"/>
    <w:rsid w:val="00D64F5E"/>
    <w:rPr>
      <w:rFonts w:ascii="Calibri" w:eastAsia="Calibri" w:hAnsi="Calibr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rsid w:val="00A06A6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06A64"/>
  </w:style>
  <w:style w:type="character" w:styleId="Refdenotaalpie">
    <w:name w:val="footnote reference"/>
    <w:basedOn w:val="Fuentedeprrafopredeter"/>
    <w:uiPriority w:val="99"/>
    <w:rsid w:val="00A06A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@conciti.org" TargetMode="External"/><Relationship Id="rId2" Type="http://schemas.openxmlformats.org/officeDocument/2006/relationships/hyperlink" Target="mailto:info@conciti.org" TargetMode="External"/><Relationship Id="rId1" Type="http://schemas.openxmlformats.org/officeDocument/2006/relationships/hyperlink" Target="http://www.conciti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m1\Downloads\Modelo%20presentacion%20candidatura%20JG_CONCITI_201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5BCE5-5780-43D1-BD72-1E0A154D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presentacion candidatura JG_CONCITI_2015.dotx</Template>
  <TotalTime>20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Consejo General de Colegios Oficiales de Ingeniería Técnica en Informática de España, CONCITI</vt:lpstr>
    </vt:vector>
  </TitlesOfParts>
  <Company/>
  <LinksUpToDate>false</LinksUpToDate>
  <CharactersWithSpaces>816</CharactersWithSpaces>
  <SharedDoc>false</SharedDoc>
  <HLinks>
    <vt:vector size="24" baseType="variant">
      <vt:variant>
        <vt:i4>8061016</vt:i4>
      </vt:variant>
      <vt:variant>
        <vt:i4>0</vt:i4>
      </vt:variant>
      <vt:variant>
        <vt:i4>0</vt:i4>
      </vt:variant>
      <vt:variant>
        <vt:i4>5</vt:i4>
      </vt:variant>
      <vt:variant>
        <vt:lpwstr>mailto:secretaria@conciti.org</vt:lpwstr>
      </vt:variant>
      <vt:variant>
        <vt:lpwstr/>
      </vt:variant>
      <vt:variant>
        <vt:i4>8061016</vt:i4>
      </vt:variant>
      <vt:variant>
        <vt:i4>6</vt:i4>
      </vt:variant>
      <vt:variant>
        <vt:i4>0</vt:i4>
      </vt:variant>
      <vt:variant>
        <vt:i4>5</vt:i4>
      </vt:variant>
      <vt:variant>
        <vt:lpwstr>mailto:secretaria@conciti.org</vt:lpwstr>
      </vt:variant>
      <vt:variant>
        <vt:lpwstr/>
      </vt:variant>
      <vt:variant>
        <vt:i4>589865</vt:i4>
      </vt:variant>
      <vt:variant>
        <vt:i4>3</vt:i4>
      </vt:variant>
      <vt:variant>
        <vt:i4>0</vt:i4>
      </vt:variant>
      <vt:variant>
        <vt:i4>5</vt:i4>
      </vt:variant>
      <vt:variant>
        <vt:lpwstr>mailto:info@conciti.org</vt:lpwstr>
      </vt:variant>
      <vt:variant>
        <vt:lpwstr/>
      </vt:variant>
      <vt:variant>
        <vt:i4>3014772</vt:i4>
      </vt:variant>
      <vt:variant>
        <vt:i4>0</vt:i4>
      </vt:variant>
      <vt:variant>
        <vt:i4>0</vt:i4>
      </vt:variant>
      <vt:variant>
        <vt:i4>5</vt:i4>
      </vt:variant>
      <vt:variant>
        <vt:lpwstr>http://www.conciti.org/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Consejo General de Colegios Oficiales de Ingeniería Técnica en Informática de España, CONCITI</dc:title>
  <dc:subject/>
  <dc:creator>Marcos Mata Mansilla</dc:creator>
  <cp:keywords/>
  <dc:description/>
  <cp:lastModifiedBy>Oscar Castro</cp:lastModifiedBy>
  <cp:revision>2</cp:revision>
  <cp:lastPrinted>2011-07-15T13:45:00Z</cp:lastPrinted>
  <dcterms:created xsi:type="dcterms:W3CDTF">2015-08-22T08:43:00Z</dcterms:created>
  <dcterms:modified xsi:type="dcterms:W3CDTF">2015-08-22T12:46:00Z</dcterms:modified>
</cp:coreProperties>
</file>